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2E" w:rsidRDefault="00F4252E" w:rsidP="008C0AA2">
      <w:pPr>
        <w:spacing w:after="0"/>
        <w:jc w:val="center"/>
        <w:rPr>
          <w:rFonts w:cs="Arial"/>
          <w:b/>
          <w:sz w:val="28"/>
          <w:szCs w:val="28"/>
        </w:rPr>
      </w:pPr>
    </w:p>
    <w:p w:rsidR="00F31F7E" w:rsidRDefault="00127B58" w:rsidP="00F31F7E">
      <w:pPr>
        <w:spacing w:after="0" w:line="240" w:lineRule="auto"/>
        <w:jc w:val="center"/>
        <w:rPr>
          <w:rFonts w:ascii="Bookman Old Style" w:hAnsi="Bookman Old Style" w:cstheme="majorHAnsi"/>
          <w:b/>
        </w:rPr>
      </w:pPr>
      <w:r>
        <w:rPr>
          <w:rFonts w:ascii="Bookman Old Style" w:hAnsi="Bookman Old Style" w:cstheme="majorHAnsi"/>
          <w:b/>
        </w:rPr>
        <w:t xml:space="preserve">ADDITIONAL </w:t>
      </w:r>
      <w:r w:rsidR="00F31F7E">
        <w:rPr>
          <w:rFonts w:ascii="Bookman Old Style" w:hAnsi="Bookman Old Style" w:cstheme="majorHAnsi"/>
          <w:b/>
        </w:rPr>
        <w:t>REPRODUCTION OF ALTERNATIVE DELIVERY MODE</w:t>
      </w:r>
      <w:r>
        <w:rPr>
          <w:rFonts w:ascii="Bookman Old Style" w:hAnsi="Bookman Old Style" w:cstheme="majorHAnsi"/>
          <w:b/>
        </w:rPr>
        <w:t xml:space="preserve"> (ADM) MATERIALS FOR THE SECOND QUARTER</w:t>
      </w:r>
    </w:p>
    <w:p w:rsidR="00C705F7" w:rsidRPr="00C705F7" w:rsidRDefault="00C705F7" w:rsidP="00C705F7">
      <w:pPr>
        <w:spacing w:after="0" w:line="240" w:lineRule="auto"/>
        <w:jc w:val="center"/>
        <w:rPr>
          <w:rFonts w:ascii="Bookman Old Style" w:eastAsia="MS Mincho" w:hAnsi="Bookman Old Style" w:cs="Arial"/>
          <w:color w:val="000000" w:themeColor="text1"/>
        </w:rPr>
      </w:pPr>
      <w:r w:rsidRPr="00C705F7">
        <w:rPr>
          <w:rFonts w:ascii="Bookman Old Style" w:eastAsia="MS Mincho" w:hAnsi="Bookman Old Style" w:cs="Arial"/>
          <w:color w:val="000000" w:themeColor="text1"/>
        </w:rPr>
        <w:t xml:space="preserve">ABC </w:t>
      </w:r>
      <w:proofErr w:type="spellStart"/>
      <w:r w:rsidRPr="00C705F7">
        <w:rPr>
          <w:rFonts w:ascii="Bookman Old Style" w:eastAsia="MS Mincho" w:hAnsi="Bookman Old Style" w:cs="Arial"/>
          <w:color w:val="000000" w:themeColor="text1"/>
        </w:rPr>
        <w:t>Php</w:t>
      </w:r>
      <w:proofErr w:type="spellEnd"/>
      <w:r w:rsidRPr="00C705F7">
        <w:rPr>
          <w:rFonts w:ascii="Bookman Old Style" w:eastAsia="MS Mincho" w:hAnsi="Bookman Old Style" w:cs="Arial"/>
          <w:color w:val="000000" w:themeColor="text1"/>
        </w:rPr>
        <w:t xml:space="preserve"> </w:t>
      </w:r>
      <w:r w:rsidR="00F31F7E">
        <w:rPr>
          <w:rFonts w:ascii="Bookman Old Style" w:eastAsia="MS Mincho" w:hAnsi="Bookman Old Style" w:cs="Arial"/>
          <w:color w:val="000000" w:themeColor="text1"/>
        </w:rPr>
        <w:t>1,</w:t>
      </w:r>
      <w:r w:rsidR="00127B58">
        <w:rPr>
          <w:rFonts w:ascii="Bookman Old Style" w:eastAsia="MS Mincho" w:hAnsi="Bookman Old Style" w:cs="Arial"/>
          <w:color w:val="000000" w:themeColor="text1"/>
        </w:rPr>
        <w:t>723,872</w:t>
      </w:r>
      <w:r w:rsidR="00F31F7E">
        <w:rPr>
          <w:rFonts w:ascii="Bookman Old Style" w:eastAsia="MS Mincho" w:hAnsi="Bookman Old Style" w:cs="Arial"/>
          <w:color w:val="000000" w:themeColor="text1"/>
        </w:rPr>
        <w:t>.00</w:t>
      </w:r>
    </w:p>
    <w:p w:rsidR="00C705F7" w:rsidRDefault="00C705F7" w:rsidP="00C705F7">
      <w:pPr>
        <w:spacing w:after="0" w:line="240" w:lineRule="auto"/>
        <w:jc w:val="center"/>
        <w:rPr>
          <w:rFonts w:ascii="Bookman Old Style" w:eastAsia="MS Mincho" w:hAnsi="Bookman Old Style" w:cs="Arial"/>
          <w:color w:val="000000" w:themeColor="text1"/>
        </w:rPr>
      </w:pPr>
      <w:r w:rsidRPr="00C705F7">
        <w:rPr>
          <w:rFonts w:ascii="Bookman Old Style" w:eastAsia="MS Mincho" w:hAnsi="Bookman Old Style" w:cs="Arial"/>
          <w:color w:val="000000" w:themeColor="text1"/>
        </w:rPr>
        <w:t xml:space="preserve">Contract Duration 30 days   </w:t>
      </w:r>
    </w:p>
    <w:p w:rsidR="00C705F7" w:rsidRDefault="00C705F7" w:rsidP="00C705F7">
      <w:pPr>
        <w:spacing w:after="0" w:line="240" w:lineRule="auto"/>
        <w:jc w:val="center"/>
        <w:rPr>
          <w:rFonts w:ascii="Bookman Old Style" w:eastAsia="MS Mincho" w:hAnsi="Bookman Old Style" w:cs="Arial"/>
          <w:color w:val="000000" w:themeColor="text1"/>
        </w:rPr>
      </w:pPr>
      <w:r w:rsidRPr="00C705F7">
        <w:rPr>
          <w:rFonts w:ascii="Bookman Old Style" w:eastAsia="MS Mincho" w:hAnsi="Bookman Old Style" w:cs="Arial"/>
          <w:color w:val="000000" w:themeColor="text1"/>
        </w:rPr>
        <w:t>Bid Docs Amount P</w:t>
      </w:r>
      <w:r>
        <w:rPr>
          <w:rFonts w:ascii="Bookman Old Style" w:eastAsia="MS Mincho" w:hAnsi="Bookman Old Style" w:cs="Arial"/>
          <w:color w:val="000000" w:themeColor="text1"/>
        </w:rPr>
        <w:t>5</w:t>
      </w:r>
      <w:proofErr w:type="gramStart"/>
      <w:r w:rsidRPr="00C705F7">
        <w:rPr>
          <w:rFonts w:ascii="Bookman Old Style" w:eastAsia="MS Mincho" w:hAnsi="Bookman Old Style" w:cs="Arial"/>
          <w:color w:val="000000" w:themeColor="text1"/>
        </w:rPr>
        <w:t>,000.00</w:t>
      </w:r>
      <w:proofErr w:type="gramEnd"/>
    </w:p>
    <w:p w:rsidR="00F31F7E" w:rsidRPr="00C705F7" w:rsidRDefault="00F31F7E" w:rsidP="00C705F7">
      <w:pPr>
        <w:spacing w:after="0" w:line="240" w:lineRule="auto"/>
        <w:jc w:val="center"/>
        <w:rPr>
          <w:rFonts w:ascii="Bookman Old Style" w:eastAsia="MS Mincho" w:hAnsi="Bookman Old Style" w:cs="Arial"/>
          <w:color w:val="000000" w:themeColor="text1"/>
        </w:rPr>
      </w:pPr>
    </w:p>
    <w:tbl>
      <w:tblPr>
        <w:tblpPr w:leftFromText="180" w:rightFromText="180" w:vertAnchor="page" w:horzAnchor="margin" w:tblpY="493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790"/>
        <w:gridCol w:w="3510"/>
      </w:tblGrid>
      <w:tr w:rsidR="00C705F7" w:rsidRPr="00C705F7" w:rsidTr="00C705F7">
        <w:trPr>
          <w:trHeight w:hRule="exact" w:val="432"/>
        </w:trPr>
        <w:tc>
          <w:tcPr>
            <w:tcW w:w="2880" w:type="dxa"/>
            <w:shd w:val="clear" w:color="auto" w:fill="D9D9D9"/>
            <w:vAlign w:val="center"/>
          </w:tcPr>
          <w:p w:rsidR="00C705F7" w:rsidRPr="00C705F7" w:rsidRDefault="00C705F7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MS Mincho" w:hAnsi="Bookman Old Style" w:cs="Arial"/>
                <w:b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b/>
                <w:color w:val="000000" w:themeColor="text1"/>
              </w:rPr>
              <w:t>Activity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C705F7" w:rsidRPr="00C705F7" w:rsidRDefault="00C705F7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MS Mincho" w:hAnsi="Bookman Old Style" w:cs="Arial"/>
                <w:b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b/>
                <w:color w:val="000000" w:themeColor="text1"/>
              </w:rPr>
              <w:t>Date &amp; Time</w:t>
            </w:r>
          </w:p>
        </w:tc>
        <w:tc>
          <w:tcPr>
            <w:tcW w:w="3510" w:type="dxa"/>
            <w:shd w:val="clear" w:color="auto" w:fill="D9D9D9"/>
            <w:vAlign w:val="center"/>
          </w:tcPr>
          <w:p w:rsidR="00C705F7" w:rsidRPr="00C705F7" w:rsidRDefault="00C705F7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MS Mincho" w:hAnsi="Bookman Old Style" w:cs="Arial"/>
                <w:b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b/>
                <w:color w:val="000000" w:themeColor="text1"/>
              </w:rPr>
              <w:t>Venue</w:t>
            </w:r>
          </w:p>
        </w:tc>
      </w:tr>
      <w:tr w:rsidR="00C705F7" w:rsidRPr="00C705F7" w:rsidTr="00C705F7">
        <w:tc>
          <w:tcPr>
            <w:tcW w:w="2880" w:type="dxa"/>
            <w:vAlign w:val="center"/>
          </w:tcPr>
          <w:p w:rsidR="00C705F7" w:rsidRPr="00C705F7" w:rsidRDefault="00C705F7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Pre-Procurement Conference</w:t>
            </w:r>
          </w:p>
        </w:tc>
        <w:tc>
          <w:tcPr>
            <w:tcW w:w="2790" w:type="dxa"/>
            <w:vAlign w:val="center"/>
          </w:tcPr>
          <w:p w:rsidR="00C705F7" w:rsidRPr="00C705F7" w:rsidRDefault="00127B58" w:rsidP="00BF2372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>
              <w:rPr>
                <w:rFonts w:ascii="Bookman Old Style" w:eastAsia="MS Mincho" w:hAnsi="Bookman Old Style" w:cs="Arial"/>
                <w:color w:val="000000" w:themeColor="text1"/>
              </w:rPr>
              <w:t>October 2</w:t>
            </w:r>
            <w:r w:rsidR="00BF2372">
              <w:rPr>
                <w:rFonts w:ascii="Bookman Old Style" w:eastAsia="MS Mincho" w:hAnsi="Bookman Old Style" w:cs="Arial"/>
                <w:color w:val="000000" w:themeColor="text1"/>
              </w:rPr>
              <w:t>7</w:t>
            </w:r>
            <w:r w:rsidR="00F31F7E">
              <w:rPr>
                <w:rFonts w:ascii="Bookman Old Style" w:eastAsia="MS Mincho" w:hAnsi="Bookman Old Style" w:cs="Arial"/>
                <w:color w:val="000000" w:themeColor="text1"/>
              </w:rPr>
              <w:t>,2020</w:t>
            </w:r>
          </w:p>
        </w:tc>
        <w:tc>
          <w:tcPr>
            <w:tcW w:w="3510" w:type="dxa"/>
            <w:vAlign w:val="center"/>
          </w:tcPr>
          <w:p w:rsidR="00C705F7" w:rsidRPr="00C705F7" w:rsidRDefault="00C705F7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DepEd</w:t>
            </w:r>
            <w:proofErr w:type="spellEnd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 xml:space="preserve">-SDO City of </w:t>
            </w: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Meycauayan</w:t>
            </w:r>
            <w:proofErr w:type="spellEnd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 xml:space="preserve"> Conference Hall</w:t>
            </w:r>
          </w:p>
        </w:tc>
      </w:tr>
      <w:tr w:rsidR="00C705F7" w:rsidRPr="00C705F7" w:rsidTr="00C705F7">
        <w:tc>
          <w:tcPr>
            <w:tcW w:w="2880" w:type="dxa"/>
            <w:vAlign w:val="center"/>
          </w:tcPr>
          <w:p w:rsidR="00C705F7" w:rsidRPr="00C705F7" w:rsidRDefault="00C705F7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Ads/Post of IAEB</w:t>
            </w:r>
          </w:p>
        </w:tc>
        <w:tc>
          <w:tcPr>
            <w:tcW w:w="2790" w:type="dxa"/>
            <w:vAlign w:val="center"/>
          </w:tcPr>
          <w:p w:rsidR="00C705F7" w:rsidRPr="00C705F7" w:rsidRDefault="00127B58" w:rsidP="00B67D9A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>
              <w:rPr>
                <w:rFonts w:ascii="Bookman Old Style" w:eastAsia="MS Mincho" w:hAnsi="Bookman Old Style" w:cs="Arial"/>
                <w:color w:val="000000" w:themeColor="text1"/>
              </w:rPr>
              <w:t>Oct</w:t>
            </w:r>
            <w:r w:rsidR="00B67D9A">
              <w:rPr>
                <w:rFonts w:ascii="Bookman Old Style" w:eastAsia="MS Mincho" w:hAnsi="Bookman Old Style" w:cs="Arial"/>
                <w:color w:val="000000" w:themeColor="text1"/>
              </w:rPr>
              <w:t>. 27</w:t>
            </w:r>
            <w:r w:rsidR="00F31F7E">
              <w:rPr>
                <w:rFonts w:ascii="Bookman Old Style" w:eastAsia="MS Mincho" w:hAnsi="Bookman Old Style" w:cs="Arial"/>
                <w:color w:val="000000" w:themeColor="text1"/>
              </w:rPr>
              <w:t xml:space="preserve">- </w:t>
            </w:r>
            <w:r w:rsidR="00B67D9A">
              <w:rPr>
                <w:rFonts w:ascii="Bookman Old Style" w:eastAsia="MS Mincho" w:hAnsi="Bookman Old Style" w:cs="Arial"/>
                <w:color w:val="000000" w:themeColor="text1"/>
              </w:rPr>
              <w:t>Nov. 17</w:t>
            </w:r>
            <w:r w:rsidR="00F31F7E">
              <w:rPr>
                <w:rFonts w:ascii="Bookman Old Style" w:eastAsia="MS Mincho" w:hAnsi="Bookman Old Style" w:cs="Arial"/>
                <w:color w:val="000000" w:themeColor="text1"/>
              </w:rPr>
              <w:t>, 2020</w:t>
            </w:r>
          </w:p>
        </w:tc>
        <w:tc>
          <w:tcPr>
            <w:tcW w:w="3510" w:type="dxa"/>
            <w:vAlign w:val="center"/>
          </w:tcPr>
          <w:p w:rsidR="00C705F7" w:rsidRPr="00C705F7" w:rsidRDefault="00147B5F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hyperlink r:id="rId7" w:history="1">
              <w:r w:rsidR="00C705F7" w:rsidRPr="00C705F7">
                <w:rPr>
                  <w:rFonts w:ascii="Bookman Old Style" w:eastAsia="MS Mincho" w:hAnsi="Bookman Old Style"/>
                  <w:b/>
                  <w:color w:val="000000" w:themeColor="text1"/>
                </w:rPr>
                <w:t>www.philgeps.net</w:t>
              </w:r>
            </w:hyperlink>
          </w:p>
        </w:tc>
      </w:tr>
      <w:tr w:rsidR="00C705F7" w:rsidRPr="00C705F7" w:rsidTr="00C705F7">
        <w:tc>
          <w:tcPr>
            <w:tcW w:w="2880" w:type="dxa"/>
            <w:vAlign w:val="center"/>
          </w:tcPr>
          <w:p w:rsidR="00C705F7" w:rsidRPr="00C705F7" w:rsidRDefault="00C705F7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Receipt of LOI</w:t>
            </w:r>
          </w:p>
        </w:tc>
        <w:tc>
          <w:tcPr>
            <w:tcW w:w="2790" w:type="dxa"/>
            <w:vAlign w:val="center"/>
          </w:tcPr>
          <w:p w:rsidR="00C705F7" w:rsidRPr="00C705F7" w:rsidRDefault="00B67D9A" w:rsidP="0099507A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>
              <w:rPr>
                <w:rFonts w:ascii="Bookman Old Style" w:eastAsia="MS Mincho" w:hAnsi="Bookman Old Style" w:cs="Arial"/>
                <w:color w:val="000000" w:themeColor="text1"/>
              </w:rPr>
              <w:t>Oct. 27- Nov. 17, 2020</w:t>
            </w:r>
          </w:p>
        </w:tc>
        <w:tc>
          <w:tcPr>
            <w:tcW w:w="3510" w:type="dxa"/>
            <w:vAlign w:val="center"/>
          </w:tcPr>
          <w:p w:rsidR="00C705F7" w:rsidRPr="00C705F7" w:rsidRDefault="00C705F7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DepEd</w:t>
            </w:r>
            <w:proofErr w:type="spellEnd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 xml:space="preserve">-SDO City of </w:t>
            </w: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Meycauayan</w:t>
            </w:r>
            <w:proofErr w:type="spellEnd"/>
          </w:p>
        </w:tc>
      </w:tr>
      <w:tr w:rsidR="00C705F7" w:rsidRPr="00C705F7" w:rsidTr="00C705F7">
        <w:tc>
          <w:tcPr>
            <w:tcW w:w="2880" w:type="dxa"/>
            <w:vAlign w:val="center"/>
          </w:tcPr>
          <w:p w:rsidR="00C705F7" w:rsidRPr="00C705F7" w:rsidRDefault="00C705F7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Issuance of Bidding Documents</w:t>
            </w:r>
          </w:p>
        </w:tc>
        <w:tc>
          <w:tcPr>
            <w:tcW w:w="2790" w:type="dxa"/>
            <w:vAlign w:val="center"/>
          </w:tcPr>
          <w:p w:rsidR="00C705F7" w:rsidRPr="00C705F7" w:rsidRDefault="00B67D9A" w:rsidP="0099507A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>
              <w:rPr>
                <w:rFonts w:ascii="Bookman Old Style" w:eastAsia="MS Mincho" w:hAnsi="Bookman Old Style" w:cs="Arial"/>
                <w:color w:val="000000" w:themeColor="text1"/>
              </w:rPr>
              <w:t xml:space="preserve">Oct. 27- Nov. 17, </w:t>
            </w:r>
            <w:bookmarkStart w:id="0" w:name="_GoBack"/>
            <w:bookmarkEnd w:id="0"/>
            <w:r>
              <w:rPr>
                <w:rFonts w:ascii="Bookman Old Style" w:eastAsia="MS Mincho" w:hAnsi="Bookman Old Style" w:cs="Arial"/>
                <w:color w:val="000000" w:themeColor="text1"/>
              </w:rPr>
              <w:t>2020</w:t>
            </w:r>
          </w:p>
        </w:tc>
        <w:tc>
          <w:tcPr>
            <w:tcW w:w="3510" w:type="dxa"/>
            <w:vAlign w:val="center"/>
          </w:tcPr>
          <w:p w:rsidR="00C705F7" w:rsidRPr="00C705F7" w:rsidRDefault="00C705F7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DepEd</w:t>
            </w:r>
            <w:proofErr w:type="spellEnd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 xml:space="preserve">-SDO City of </w:t>
            </w: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Meycauayan</w:t>
            </w:r>
            <w:proofErr w:type="spellEnd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 xml:space="preserve"> </w:t>
            </w:r>
          </w:p>
        </w:tc>
      </w:tr>
      <w:tr w:rsidR="00C705F7" w:rsidRPr="00C705F7" w:rsidTr="00C705F7">
        <w:tc>
          <w:tcPr>
            <w:tcW w:w="2880" w:type="dxa"/>
            <w:vAlign w:val="center"/>
          </w:tcPr>
          <w:p w:rsidR="00C705F7" w:rsidRPr="00C705F7" w:rsidRDefault="00C705F7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Pre-Bid Conference</w:t>
            </w:r>
          </w:p>
        </w:tc>
        <w:tc>
          <w:tcPr>
            <w:tcW w:w="2790" w:type="dxa"/>
            <w:vAlign w:val="center"/>
          </w:tcPr>
          <w:p w:rsidR="00F31F7E" w:rsidRDefault="00B67D9A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>
              <w:rPr>
                <w:rFonts w:ascii="Bookman Old Style" w:eastAsia="MS Mincho" w:hAnsi="Bookman Old Style" w:cs="Arial"/>
                <w:color w:val="000000" w:themeColor="text1"/>
              </w:rPr>
              <w:t>November 4</w:t>
            </w:r>
            <w:r w:rsidR="00F31F7E">
              <w:rPr>
                <w:rFonts w:ascii="Bookman Old Style" w:eastAsia="MS Mincho" w:hAnsi="Bookman Old Style" w:cs="Arial"/>
                <w:color w:val="000000" w:themeColor="text1"/>
              </w:rPr>
              <w:t>, 2020</w:t>
            </w:r>
            <w:r w:rsidR="00A34FED">
              <w:rPr>
                <w:rFonts w:ascii="Bookman Old Style" w:eastAsia="MS Mincho" w:hAnsi="Bookman Old Style" w:cs="Arial"/>
                <w:color w:val="000000" w:themeColor="text1"/>
              </w:rPr>
              <w:t xml:space="preserve">, </w:t>
            </w:r>
          </w:p>
          <w:p w:rsidR="00C705F7" w:rsidRPr="00C705F7" w:rsidRDefault="00C705F7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10:00 AM</w:t>
            </w:r>
          </w:p>
        </w:tc>
        <w:tc>
          <w:tcPr>
            <w:tcW w:w="3510" w:type="dxa"/>
            <w:vAlign w:val="center"/>
          </w:tcPr>
          <w:p w:rsidR="00C705F7" w:rsidRPr="00C705F7" w:rsidRDefault="00C705F7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DepEd</w:t>
            </w:r>
            <w:proofErr w:type="spellEnd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 xml:space="preserve">-SDO City of </w:t>
            </w: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Meyc</w:t>
            </w:r>
            <w:proofErr w:type="spellEnd"/>
            <w:r w:rsidR="00185AF7">
              <w:rPr>
                <w:rFonts w:ascii="Bookman Old Style" w:eastAsia="MS Mincho" w:hAnsi="Bookman Old Style" w:cs="Arial"/>
                <w:color w:val="000000" w:themeColor="text1"/>
              </w:rPr>
              <w:t xml:space="preserve">    </w:t>
            </w: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auayan</w:t>
            </w:r>
            <w:proofErr w:type="spellEnd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 xml:space="preserve">  Conference Hall</w:t>
            </w:r>
          </w:p>
        </w:tc>
      </w:tr>
      <w:tr w:rsidR="00C705F7" w:rsidRPr="00C705F7" w:rsidTr="00C705F7">
        <w:tc>
          <w:tcPr>
            <w:tcW w:w="2880" w:type="dxa"/>
            <w:vAlign w:val="center"/>
          </w:tcPr>
          <w:p w:rsidR="00C705F7" w:rsidRPr="00C705F7" w:rsidRDefault="00C705F7" w:rsidP="00A34FED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Submission and Opening of Bids</w:t>
            </w:r>
          </w:p>
        </w:tc>
        <w:tc>
          <w:tcPr>
            <w:tcW w:w="2790" w:type="dxa"/>
            <w:vAlign w:val="center"/>
          </w:tcPr>
          <w:p w:rsidR="00C705F7" w:rsidRPr="00C705F7" w:rsidRDefault="00B67D9A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>
              <w:rPr>
                <w:rFonts w:ascii="Bookman Old Style" w:eastAsia="MS Mincho" w:hAnsi="Bookman Old Style" w:cs="Arial"/>
                <w:color w:val="000000" w:themeColor="text1"/>
              </w:rPr>
              <w:t>November 17</w:t>
            </w:r>
            <w:r w:rsidR="00F31F7E">
              <w:rPr>
                <w:rFonts w:ascii="Bookman Old Style" w:eastAsia="MS Mincho" w:hAnsi="Bookman Old Style" w:cs="Arial"/>
                <w:color w:val="000000" w:themeColor="text1"/>
              </w:rPr>
              <w:t>, 2020</w:t>
            </w:r>
          </w:p>
          <w:p w:rsidR="00C705F7" w:rsidRPr="00C705F7" w:rsidRDefault="00C705F7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Submission- 9:00 am</w:t>
            </w:r>
          </w:p>
          <w:p w:rsidR="00C705F7" w:rsidRPr="00C705F7" w:rsidRDefault="00C705F7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Opening- 10:00 am</w:t>
            </w:r>
          </w:p>
        </w:tc>
        <w:tc>
          <w:tcPr>
            <w:tcW w:w="3510" w:type="dxa"/>
            <w:vAlign w:val="center"/>
          </w:tcPr>
          <w:p w:rsidR="00C705F7" w:rsidRPr="00C705F7" w:rsidRDefault="00C705F7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DepEd</w:t>
            </w:r>
            <w:proofErr w:type="spellEnd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 xml:space="preserve">-SDO City of </w:t>
            </w: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Meycauayan</w:t>
            </w:r>
            <w:proofErr w:type="spellEnd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 xml:space="preserve">  Conference Hall</w:t>
            </w:r>
          </w:p>
        </w:tc>
      </w:tr>
      <w:tr w:rsidR="00C705F7" w:rsidRPr="00C705F7" w:rsidTr="00C705F7">
        <w:tc>
          <w:tcPr>
            <w:tcW w:w="2880" w:type="dxa"/>
            <w:vAlign w:val="center"/>
          </w:tcPr>
          <w:p w:rsidR="00C705F7" w:rsidRPr="00C705F7" w:rsidRDefault="00C705F7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 xml:space="preserve">Bid Evaluation </w:t>
            </w:r>
          </w:p>
        </w:tc>
        <w:tc>
          <w:tcPr>
            <w:tcW w:w="2790" w:type="dxa"/>
            <w:vAlign w:val="center"/>
          </w:tcPr>
          <w:p w:rsidR="00A34FED" w:rsidRPr="00C705F7" w:rsidRDefault="00B67D9A" w:rsidP="00A34FED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>
              <w:rPr>
                <w:rFonts w:ascii="Bookman Old Style" w:eastAsia="MS Mincho" w:hAnsi="Bookman Old Style" w:cs="Arial"/>
                <w:color w:val="000000" w:themeColor="text1"/>
              </w:rPr>
              <w:t>November 19</w:t>
            </w:r>
            <w:r w:rsidR="00A34FED">
              <w:rPr>
                <w:rFonts w:ascii="Bookman Old Style" w:eastAsia="MS Mincho" w:hAnsi="Bookman Old Style" w:cs="Arial"/>
                <w:color w:val="000000" w:themeColor="text1"/>
              </w:rPr>
              <w:t>, 2020</w:t>
            </w:r>
          </w:p>
        </w:tc>
        <w:tc>
          <w:tcPr>
            <w:tcW w:w="3510" w:type="dxa"/>
            <w:vAlign w:val="center"/>
          </w:tcPr>
          <w:p w:rsidR="00C705F7" w:rsidRPr="00C705F7" w:rsidRDefault="00C705F7" w:rsidP="00C705F7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DepEd</w:t>
            </w:r>
            <w:proofErr w:type="spellEnd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 xml:space="preserve">-SDO City of </w:t>
            </w: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Meycauayan</w:t>
            </w:r>
            <w:proofErr w:type="spellEnd"/>
          </w:p>
        </w:tc>
      </w:tr>
      <w:tr w:rsidR="00A34FED" w:rsidRPr="00C705F7" w:rsidTr="00441E25">
        <w:tc>
          <w:tcPr>
            <w:tcW w:w="2880" w:type="dxa"/>
            <w:vAlign w:val="center"/>
          </w:tcPr>
          <w:p w:rsidR="00A34FED" w:rsidRPr="00C705F7" w:rsidRDefault="00A34FED" w:rsidP="00A34FED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Post Qualification</w:t>
            </w:r>
          </w:p>
        </w:tc>
        <w:tc>
          <w:tcPr>
            <w:tcW w:w="2790" w:type="dxa"/>
          </w:tcPr>
          <w:p w:rsidR="00A34FED" w:rsidRDefault="00B67D9A" w:rsidP="00A34FED">
            <w:r>
              <w:rPr>
                <w:rFonts w:ascii="Bookman Old Style" w:eastAsia="MS Mincho" w:hAnsi="Bookman Old Style" w:cs="Arial"/>
                <w:color w:val="000000" w:themeColor="text1"/>
              </w:rPr>
              <w:t>November 23</w:t>
            </w:r>
            <w:r w:rsidR="00A34FED" w:rsidRPr="00584912">
              <w:rPr>
                <w:rFonts w:ascii="Bookman Old Style" w:eastAsia="MS Mincho" w:hAnsi="Bookman Old Style" w:cs="Arial"/>
                <w:color w:val="000000" w:themeColor="text1"/>
              </w:rPr>
              <w:t>, 2020</w:t>
            </w:r>
          </w:p>
        </w:tc>
        <w:tc>
          <w:tcPr>
            <w:tcW w:w="3510" w:type="dxa"/>
            <w:vAlign w:val="center"/>
          </w:tcPr>
          <w:p w:rsidR="00A34FED" w:rsidRPr="00C705F7" w:rsidRDefault="00A34FED" w:rsidP="00A34FED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DepEd</w:t>
            </w:r>
            <w:proofErr w:type="spellEnd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 xml:space="preserve">-SDO City of </w:t>
            </w: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Meycauayan</w:t>
            </w:r>
            <w:proofErr w:type="spellEnd"/>
          </w:p>
        </w:tc>
      </w:tr>
      <w:tr w:rsidR="00A34FED" w:rsidRPr="00C705F7" w:rsidTr="00441E25">
        <w:tc>
          <w:tcPr>
            <w:tcW w:w="2880" w:type="dxa"/>
            <w:vAlign w:val="center"/>
          </w:tcPr>
          <w:p w:rsidR="00A34FED" w:rsidRPr="00C705F7" w:rsidRDefault="00A34FED" w:rsidP="00A34FED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Resolution to Award</w:t>
            </w:r>
          </w:p>
        </w:tc>
        <w:tc>
          <w:tcPr>
            <w:tcW w:w="2790" w:type="dxa"/>
          </w:tcPr>
          <w:p w:rsidR="00A34FED" w:rsidRDefault="00DD7AC8" w:rsidP="00A34FED">
            <w:r>
              <w:rPr>
                <w:rFonts w:ascii="Bookman Old Style" w:eastAsia="MS Mincho" w:hAnsi="Bookman Old Style" w:cs="Arial"/>
                <w:color w:val="000000" w:themeColor="text1"/>
              </w:rPr>
              <w:t>November 25, 2020</w:t>
            </w:r>
          </w:p>
        </w:tc>
        <w:tc>
          <w:tcPr>
            <w:tcW w:w="3510" w:type="dxa"/>
            <w:vAlign w:val="center"/>
          </w:tcPr>
          <w:p w:rsidR="00A34FED" w:rsidRPr="00C705F7" w:rsidRDefault="00A34FED" w:rsidP="00A34FED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DepEd</w:t>
            </w:r>
            <w:proofErr w:type="spellEnd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 xml:space="preserve">-SDO City of </w:t>
            </w: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Meycauayan</w:t>
            </w:r>
            <w:proofErr w:type="spellEnd"/>
          </w:p>
        </w:tc>
      </w:tr>
      <w:tr w:rsidR="00A34FED" w:rsidRPr="00C705F7" w:rsidTr="00441E25">
        <w:tc>
          <w:tcPr>
            <w:tcW w:w="2880" w:type="dxa"/>
            <w:vAlign w:val="center"/>
          </w:tcPr>
          <w:p w:rsidR="00A34FED" w:rsidRPr="00C705F7" w:rsidRDefault="00A34FED" w:rsidP="00A34FED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Notice of Award</w:t>
            </w:r>
          </w:p>
        </w:tc>
        <w:tc>
          <w:tcPr>
            <w:tcW w:w="2790" w:type="dxa"/>
          </w:tcPr>
          <w:p w:rsidR="00A34FED" w:rsidRDefault="00DD7AC8" w:rsidP="00A34FED">
            <w:r>
              <w:rPr>
                <w:rFonts w:ascii="Bookman Old Style" w:eastAsia="MS Mincho" w:hAnsi="Bookman Old Style" w:cs="Arial"/>
                <w:color w:val="000000" w:themeColor="text1"/>
              </w:rPr>
              <w:t>November 27, 2020</w:t>
            </w:r>
          </w:p>
        </w:tc>
        <w:tc>
          <w:tcPr>
            <w:tcW w:w="3510" w:type="dxa"/>
            <w:vAlign w:val="center"/>
          </w:tcPr>
          <w:p w:rsidR="00A34FED" w:rsidRPr="00C705F7" w:rsidRDefault="00A34FED" w:rsidP="00A34FED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DepEd</w:t>
            </w:r>
            <w:proofErr w:type="spellEnd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 xml:space="preserve">-SDO City of </w:t>
            </w: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Meycauayan</w:t>
            </w:r>
            <w:proofErr w:type="spellEnd"/>
          </w:p>
        </w:tc>
      </w:tr>
      <w:tr w:rsidR="00A34FED" w:rsidRPr="00C705F7" w:rsidTr="00441E25">
        <w:tc>
          <w:tcPr>
            <w:tcW w:w="2880" w:type="dxa"/>
            <w:vAlign w:val="center"/>
          </w:tcPr>
          <w:p w:rsidR="00A34FED" w:rsidRPr="00C705F7" w:rsidRDefault="00A34FED" w:rsidP="00A34FED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Contract</w:t>
            </w:r>
          </w:p>
        </w:tc>
        <w:tc>
          <w:tcPr>
            <w:tcW w:w="2790" w:type="dxa"/>
          </w:tcPr>
          <w:p w:rsidR="00A34FED" w:rsidRDefault="00DD7AC8" w:rsidP="00A34FED">
            <w:r>
              <w:rPr>
                <w:rFonts w:ascii="Bookman Old Style" w:eastAsia="MS Mincho" w:hAnsi="Bookman Old Style" w:cs="Arial"/>
                <w:color w:val="000000" w:themeColor="text1"/>
              </w:rPr>
              <w:t>December 1, 2020</w:t>
            </w:r>
          </w:p>
        </w:tc>
        <w:tc>
          <w:tcPr>
            <w:tcW w:w="3510" w:type="dxa"/>
            <w:vAlign w:val="center"/>
          </w:tcPr>
          <w:p w:rsidR="00A34FED" w:rsidRPr="00C705F7" w:rsidRDefault="00A34FED" w:rsidP="00A34FED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DepEd</w:t>
            </w:r>
            <w:proofErr w:type="spellEnd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 xml:space="preserve">-SDO City of </w:t>
            </w: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Meycauayan</w:t>
            </w:r>
            <w:proofErr w:type="spellEnd"/>
          </w:p>
        </w:tc>
      </w:tr>
      <w:tr w:rsidR="00A34FED" w:rsidRPr="00C705F7" w:rsidTr="00441E25">
        <w:tc>
          <w:tcPr>
            <w:tcW w:w="2880" w:type="dxa"/>
            <w:vAlign w:val="center"/>
          </w:tcPr>
          <w:p w:rsidR="00A34FED" w:rsidRPr="00C705F7" w:rsidRDefault="00A34FED" w:rsidP="00A34FED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Notice to Proceed</w:t>
            </w:r>
          </w:p>
        </w:tc>
        <w:tc>
          <w:tcPr>
            <w:tcW w:w="2790" w:type="dxa"/>
          </w:tcPr>
          <w:p w:rsidR="00A34FED" w:rsidRDefault="00DD7AC8" w:rsidP="00A34FED">
            <w:r>
              <w:rPr>
                <w:rFonts w:ascii="Bookman Old Style" w:eastAsia="MS Mincho" w:hAnsi="Bookman Old Style" w:cs="Arial"/>
                <w:color w:val="000000" w:themeColor="text1"/>
              </w:rPr>
              <w:t>December 3, 2020</w:t>
            </w:r>
          </w:p>
        </w:tc>
        <w:tc>
          <w:tcPr>
            <w:tcW w:w="3510" w:type="dxa"/>
            <w:vAlign w:val="center"/>
          </w:tcPr>
          <w:p w:rsidR="00A34FED" w:rsidRPr="00C705F7" w:rsidRDefault="00A34FED" w:rsidP="00A34FED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DepEd</w:t>
            </w:r>
            <w:proofErr w:type="spellEnd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 xml:space="preserve">-SDO City of </w:t>
            </w:r>
            <w:proofErr w:type="spellStart"/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Meycauayan</w:t>
            </w:r>
            <w:proofErr w:type="spellEnd"/>
          </w:p>
        </w:tc>
      </w:tr>
      <w:tr w:rsidR="00A34FED" w:rsidRPr="00C705F7" w:rsidTr="00441E25">
        <w:tc>
          <w:tcPr>
            <w:tcW w:w="2880" w:type="dxa"/>
            <w:vAlign w:val="center"/>
          </w:tcPr>
          <w:p w:rsidR="00A34FED" w:rsidRPr="00C705F7" w:rsidRDefault="00A34FED" w:rsidP="00A34FED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>Estimate</w:t>
            </w:r>
            <w:r w:rsidR="000D02F1">
              <w:rPr>
                <w:rFonts w:ascii="Bookman Old Style" w:eastAsia="MS Mincho" w:hAnsi="Bookman Old Style" w:cs="Arial"/>
                <w:color w:val="000000" w:themeColor="text1"/>
              </w:rPr>
              <w:t>d</w:t>
            </w:r>
            <w:r w:rsidRPr="00C705F7">
              <w:rPr>
                <w:rFonts w:ascii="Bookman Old Style" w:eastAsia="MS Mincho" w:hAnsi="Bookman Old Style" w:cs="Arial"/>
                <w:color w:val="000000" w:themeColor="text1"/>
              </w:rPr>
              <w:t xml:space="preserve"> Completion Date</w:t>
            </w:r>
          </w:p>
        </w:tc>
        <w:tc>
          <w:tcPr>
            <w:tcW w:w="2790" w:type="dxa"/>
          </w:tcPr>
          <w:p w:rsidR="00A34FED" w:rsidRDefault="00DD7AC8" w:rsidP="00185AF7">
            <w:r>
              <w:rPr>
                <w:rFonts w:ascii="Bookman Old Style" w:eastAsia="MS Mincho" w:hAnsi="Bookman Old Style" w:cs="Arial"/>
                <w:color w:val="000000" w:themeColor="text1"/>
              </w:rPr>
              <w:t>January 9, 202</w:t>
            </w:r>
            <w:r w:rsidR="00185AF7">
              <w:rPr>
                <w:rFonts w:ascii="Bookman Old Style" w:eastAsia="MS Mincho" w:hAnsi="Bookman Old Style" w:cs="Arial"/>
                <w:color w:val="000000" w:themeColor="text1"/>
              </w:rPr>
              <w:t>1</w:t>
            </w:r>
          </w:p>
        </w:tc>
        <w:tc>
          <w:tcPr>
            <w:tcW w:w="3510" w:type="dxa"/>
            <w:vAlign w:val="center"/>
          </w:tcPr>
          <w:p w:rsidR="00A34FED" w:rsidRPr="00C705F7" w:rsidRDefault="00A34FED" w:rsidP="00A34FED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man Old Style" w:eastAsia="MS Mincho" w:hAnsi="Bookman Old Style" w:cs="Arial"/>
                <w:color w:val="000000" w:themeColor="text1"/>
              </w:rPr>
            </w:pPr>
          </w:p>
        </w:tc>
      </w:tr>
    </w:tbl>
    <w:p w:rsidR="00C705F7" w:rsidRPr="00C705F7" w:rsidRDefault="00C705F7" w:rsidP="00C705F7">
      <w:pPr>
        <w:tabs>
          <w:tab w:val="left" w:pos="5440"/>
        </w:tabs>
        <w:rPr>
          <w:rFonts w:ascii="Bookman Old Style" w:hAnsi="Bookman Old Style"/>
        </w:rPr>
      </w:pPr>
    </w:p>
    <w:p w:rsidR="00C705F7" w:rsidRPr="00C705F7" w:rsidRDefault="00C705F7" w:rsidP="00C705F7">
      <w:pPr>
        <w:spacing w:after="0"/>
        <w:jc w:val="both"/>
        <w:rPr>
          <w:rFonts w:ascii="Bookman Old Style" w:hAnsi="Bookman Old Style"/>
        </w:rPr>
      </w:pPr>
      <w:r w:rsidRPr="00C705F7">
        <w:rPr>
          <w:rFonts w:ascii="Bookman Old Style" w:hAnsi="Bookman Old Style"/>
        </w:rPr>
        <w:t xml:space="preserve"> </w:t>
      </w:r>
    </w:p>
    <w:p w:rsidR="00C705F7" w:rsidRDefault="00C705F7" w:rsidP="008C0AA2">
      <w:pPr>
        <w:spacing w:after="0"/>
        <w:jc w:val="center"/>
        <w:rPr>
          <w:rFonts w:cs="Arial"/>
          <w:b/>
          <w:sz w:val="28"/>
          <w:szCs w:val="28"/>
        </w:rPr>
      </w:pPr>
    </w:p>
    <w:sectPr w:rsidR="00C705F7" w:rsidSect="00E86541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B5F" w:rsidRDefault="00147B5F" w:rsidP="00AE5236">
      <w:pPr>
        <w:spacing w:after="0" w:line="240" w:lineRule="auto"/>
      </w:pPr>
      <w:r>
        <w:separator/>
      </w:r>
    </w:p>
  </w:endnote>
  <w:endnote w:type="continuationSeparator" w:id="0">
    <w:p w:rsidR="00147B5F" w:rsidRDefault="00147B5F" w:rsidP="00A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B42" w:rsidRDefault="00FA4B42" w:rsidP="00FA4B42">
    <w:pPr>
      <w:pStyle w:val="Footer"/>
      <w:pBdr>
        <w:bottom w:val="single" w:sz="12" w:space="0" w:color="auto"/>
      </w:pBdr>
    </w:pPr>
  </w:p>
  <w:p w:rsidR="00FA4B42" w:rsidRDefault="009835E7" w:rsidP="00FA4B42">
    <w:pPr>
      <w:pStyle w:val="Footer"/>
    </w:pPr>
    <w:r>
      <w:rPr>
        <w:noProof/>
        <w:lang w:val="en-PH" w:eastAsia="en-PH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7E1950C" wp14:editId="741F943F">
              <wp:simplePos x="0" y="0"/>
              <wp:positionH relativeFrom="margin">
                <wp:align>right</wp:align>
              </wp:positionH>
              <wp:positionV relativeFrom="paragraph">
                <wp:posOffset>138124</wp:posOffset>
              </wp:positionV>
              <wp:extent cx="5824067" cy="731520"/>
              <wp:effectExtent l="0" t="0" r="5715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4067" cy="731520"/>
                        <a:chOff x="0" y="0"/>
                        <a:chExt cx="5824067" cy="731520"/>
                      </a:xfrm>
                    </wpg:grpSpPr>
                    <pic:pic xmlns:pic="http://schemas.openxmlformats.org/drawingml/2006/picture">
                      <pic:nvPicPr>
                        <pic:cNvPr id="4" name="Picture 4" descr="C:\Users\HPLaptopDCP\Desktop\DSVIM WORKSHO\sdo logo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8" name="Group 8"/>
                      <wpg:cNvGrpSpPr/>
                      <wpg:grpSpPr>
                        <a:xfrm>
                          <a:off x="4487917" y="21021"/>
                          <a:ext cx="1336150" cy="559151"/>
                          <a:chOff x="0" y="0"/>
                          <a:chExt cx="1336150" cy="559151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50003332_1063958370474091_9192093026988589056_n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48383971_264200377588977_7617113057663123456_n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235" y="10511"/>
                            <a:ext cx="58991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13B8095" id="Group 9" o:spid="_x0000_s1026" style="position:absolute;margin-left:407.4pt;margin-top:10.9pt;width:458.6pt;height:57.6pt;z-index:251662336;mso-position-horizontal:right;mso-position-horizontal-relative:margin" coordsize="58240,7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7315;height:7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2yhDAAAAA2gAAAA8AAABkcnMvZG93bnJldi54bWxEj19rwjAUxd8H+w7hDnyb6YaMURtFhE1f&#10;dRX07Ta5ttXmJjRR67c3g8EeD+fPj1PMB9uJK/WhdazgbZyBINbOtFwrKH++Xj9BhIhssHNMCu4U&#10;YD57fiowN+7GG7puYy3SCIccFTQx+lzKoBuyGMbOEyfv6HqLMcm+lqbHWxq3nXzPsg9pseVEaNDT&#10;siF93l5s4up9Wa52/rsqT5Ws/QGpZVRq9DIspiAiDfE//NdeGwUT+L2SboCcP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XbKEMAAAADaAAAADwAAAAAAAAAAAAAAAACfAgAA&#10;ZHJzL2Rvd25yZXYueG1sUEsFBgAAAAAEAAQA9wAAAIwDAAAAAA==&#10;">
                <v:imagedata r:id="rId4" o:title="sdo logo"/>
                <v:path arrowok="t"/>
              </v:shape>
              <v:group id="Group 8" o:spid="_x0000_s1028" style="position:absolute;left:44879;top:210;width:13361;height:5591" coordsize="13361,5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Picture 5" o:spid="_x0000_s1029" type="#_x0000_t75" alt="50003332_1063958370474091_9192093026988589056_n" style="position:absolute;width:6731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72BXCAAAA2gAAAA8AAABkcnMvZG93bnJldi54bWxEj82LwjAUxO8L/g/hCd7WVPGjVKOoyy4e&#10;PPgFXh/Nsy02LyXJav3vjbCwx2FmfsPMl62pxZ2crywrGPQTEMS51RUXCs6n788UhA/IGmvLpOBJ&#10;HpaLzsccM20ffKD7MRQiQthnqKAMocmk9HlJBn3fNsTRu1pnMETpCqkdPiLc1HKYJBNpsOK4UGJD&#10;m5Ly2/HXKKCLS80+1c/dZvoz+dqNPA/WXqlet13NQARqw3/4r73VCsbwvhJvgF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+9gVwgAAANoAAAAPAAAAAAAAAAAAAAAAAJ8C&#10;AABkcnMvZG93bnJldi54bWxQSwUGAAAAAAQABAD3AAAAjgMAAAAA&#10;">
                  <v:imagedata r:id="rId5" o:title="50003332_1063958370474091_9192093026988589056_n"/>
                  <v:path arrowok="t"/>
                </v:shape>
                <v:shape id="Picture 6" o:spid="_x0000_s1030" type="#_x0000_t75" alt="48383971_264200377588977_7617113057663123456_n" style="position:absolute;left:7462;top:105;width:5899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EZp3DAAAA2gAAAA8AAABkcnMvZG93bnJldi54bWxEj09rwkAUxO+C32F5Qm9mYw+hxKxSCoKH&#10;HtpY1OMj+0yi2bchu5o/n75bKHgcZuY3TLYdTCMe1LnasoJVFIMgLqyuuVTwc9gt30A4j6yxsUwK&#10;RnKw3cxnGaba9vxNj9yXIkDYpaig8r5NpXRFRQZdZFvi4F1sZ9AH2ZVSd9gHuGnkaxwn0mDNYaHC&#10;lj4qKm753SjIDxNN5/zaj5f2+JncT+5rVzilXhbD+xqEp8E/w//tvVaQwN+VcAP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RmncMAAADaAAAADwAAAAAAAAAAAAAAAACf&#10;AgAAZHJzL2Rvd25yZXYueG1sUEsFBgAAAAAEAAQA9wAAAI8DAAAAAA==&#10;">
                  <v:imagedata r:id="rId6" o:title="48383971_264200377588977_7617113057663123456_n"/>
                  <v:path arrowok="t"/>
                </v:shape>
              </v:group>
              <w10:wrap anchorx="margin"/>
            </v:group>
          </w:pict>
        </mc:Fallback>
      </mc:AlternateContent>
    </w:r>
  </w:p>
  <w:p w:rsidR="00F62585" w:rsidRDefault="009835E7" w:rsidP="00FA4B42">
    <w:pPr>
      <w:pStyle w:val="Footer"/>
      <w:rPr>
        <w:rFonts w:asciiTheme="minorHAnsi" w:hAnsiTheme="minorHAnsi" w:cstheme="minorHAnsi"/>
        <w:sz w:val="20"/>
      </w:rPr>
    </w:pPr>
    <w:r>
      <w:t xml:space="preserve">       </w:t>
    </w:r>
    <w:r w:rsidR="00FA4B42">
      <w:t xml:space="preserve">                 </w:t>
    </w:r>
    <w:proofErr w:type="spellStart"/>
    <w:r w:rsidR="00FA4B42" w:rsidRPr="00F62585">
      <w:rPr>
        <w:rFonts w:asciiTheme="minorHAnsi" w:hAnsiTheme="minorHAnsi" w:cstheme="minorHAnsi"/>
        <w:sz w:val="20"/>
      </w:rPr>
      <w:t>Pag</w:t>
    </w:r>
    <w:proofErr w:type="spellEnd"/>
    <w:r w:rsidR="00FA4B42" w:rsidRPr="00F62585">
      <w:rPr>
        <w:rFonts w:asciiTheme="minorHAnsi" w:hAnsiTheme="minorHAnsi" w:cstheme="minorHAnsi"/>
        <w:sz w:val="20"/>
      </w:rPr>
      <w:t xml:space="preserve">-Asa </w:t>
    </w:r>
    <w:r w:rsidR="00F62585" w:rsidRPr="00F62585">
      <w:rPr>
        <w:rFonts w:asciiTheme="minorHAnsi" w:hAnsiTheme="minorHAnsi" w:cstheme="minorHAnsi"/>
        <w:sz w:val="20"/>
      </w:rPr>
      <w:t xml:space="preserve">St., </w:t>
    </w:r>
    <w:proofErr w:type="spellStart"/>
    <w:r w:rsidR="00F62585" w:rsidRPr="00F62585">
      <w:rPr>
        <w:rFonts w:asciiTheme="minorHAnsi" w:hAnsiTheme="minorHAnsi" w:cstheme="minorHAnsi"/>
        <w:sz w:val="20"/>
      </w:rPr>
      <w:t>Malhacan</w:t>
    </w:r>
    <w:proofErr w:type="spellEnd"/>
    <w:r w:rsidR="00F62585" w:rsidRPr="00F62585">
      <w:rPr>
        <w:rFonts w:asciiTheme="minorHAnsi" w:hAnsiTheme="minorHAnsi" w:cstheme="minorHAnsi"/>
        <w:sz w:val="20"/>
      </w:rPr>
      <w:t xml:space="preserve">, City of </w:t>
    </w:r>
    <w:proofErr w:type="spellStart"/>
    <w:r w:rsidR="00F62585" w:rsidRPr="00F62585">
      <w:rPr>
        <w:rFonts w:asciiTheme="minorHAnsi" w:hAnsiTheme="minorHAnsi" w:cstheme="minorHAnsi"/>
        <w:sz w:val="20"/>
      </w:rPr>
      <w:t>Meycauayan</w:t>
    </w:r>
    <w:proofErr w:type="spellEnd"/>
    <w:r w:rsidR="00F62585">
      <w:rPr>
        <w:rFonts w:asciiTheme="minorHAnsi" w:hAnsiTheme="minorHAnsi" w:cstheme="minorHAnsi"/>
        <w:sz w:val="20"/>
      </w:rPr>
      <w:t xml:space="preserve">, </w:t>
    </w:r>
    <w:proofErr w:type="spellStart"/>
    <w:r w:rsidR="00F62585">
      <w:rPr>
        <w:rFonts w:asciiTheme="minorHAnsi" w:hAnsiTheme="minorHAnsi" w:cstheme="minorHAnsi"/>
        <w:sz w:val="20"/>
      </w:rPr>
      <w:t>Bulacan</w:t>
    </w:r>
    <w:proofErr w:type="spellEnd"/>
    <w:r w:rsidR="00F62585">
      <w:rPr>
        <w:rFonts w:asciiTheme="minorHAnsi" w:hAnsiTheme="minorHAnsi" w:cstheme="minorHAnsi"/>
        <w:sz w:val="20"/>
      </w:rPr>
      <w:t>, 3020</w:t>
    </w:r>
  </w:p>
  <w:p w:rsidR="00F62585" w:rsidRDefault="00F62585" w:rsidP="00FA4B42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                          Telephone No. 044-234-0121</w:t>
    </w:r>
  </w:p>
  <w:p w:rsidR="00F62585" w:rsidRDefault="00F62585" w:rsidP="00FA4B42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                          Email Address: </w:t>
    </w:r>
    <w:hyperlink r:id="rId7" w:history="1">
      <w:r w:rsidRPr="00C345A0">
        <w:rPr>
          <w:rStyle w:val="Hyperlink"/>
          <w:rFonts w:asciiTheme="minorHAnsi" w:hAnsiTheme="minorHAnsi" w:cstheme="minorHAnsi"/>
          <w:sz w:val="20"/>
        </w:rPr>
        <w:t>meycauayan.city@deped.gov.ph</w:t>
      </w:r>
    </w:hyperlink>
  </w:p>
  <w:p w:rsidR="00FA4B42" w:rsidRPr="00F62585" w:rsidRDefault="00F62585" w:rsidP="00FA4B42">
    <w:pPr>
      <w:pStyle w:val="Footer"/>
      <w:rPr>
        <w:rFonts w:asciiTheme="minorHAnsi" w:hAnsiTheme="minorHAnsi" w:cstheme="minorHAnsi"/>
      </w:rPr>
    </w:pPr>
    <w:r w:rsidRPr="00F62585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46483E" wp14:editId="5F4E5859">
              <wp:simplePos x="0" y="0"/>
              <wp:positionH relativeFrom="column">
                <wp:posOffset>4067263</wp:posOffset>
              </wp:positionH>
              <wp:positionV relativeFrom="paragraph">
                <wp:posOffset>9678</wp:posOffset>
              </wp:positionV>
              <wp:extent cx="1974850" cy="1828800"/>
              <wp:effectExtent l="0" t="0" r="0" b="698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62585" w:rsidRPr="00875A63" w:rsidRDefault="00F62585" w:rsidP="00F62585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1F4E79" w:themeColor="accent1" w:themeShade="80"/>
                              <w:sz w:val="18"/>
                              <w:szCs w:val="18"/>
                              <w:lang w:val="en-PH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5A63">
                            <w:rPr>
                              <w:rFonts w:ascii="Arial" w:hAnsi="Arial" w:cs="Arial"/>
                              <w:b/>
                              <w:noProof/>
                              <w:color w:val="1F4E79" w:themeColor="accent1" w:themeShade="80"/>
                              <w:sz w:val="18"/>
                              <w:szCs w:val="18"/>
                              <w:lang w:val="en-PH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ISO 9001:2015 CERTIFIED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46483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0.25pt;margin-top:.75pt;width:155.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" filled="f" stroked="f">
              <v:textbox style="mso-fit-shape-to-text:t">
                <w:txbxContent>
                  <w:p w:rsidR="00F62585" w:rsidRPr="00875A63" w:rsidRDefault="00F62585" w:rsidP="00F62585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noProof/>
                        <w:color w:val="1F4E79" w:themeColor="accent1" w:themeShade="80"/>
                        <w:sz w:val="18"/>
                        <w:szCs w:val="18"/>
                        <w:lang w:val="en-PH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5A63">
                      <w:rPr>
                        <w:rFonts w:ascii="Arial" w:hAnsi="Arial" w:cs="Arial"/>
                        <w:b/>
                        <w:noProof/>
                        <w:color w:val="1F4E79" w:themeColor="accent1" w:themeShade="80"/>
                        <w:sz w:val="18"/>
                        <w:szCs w:val="18"/>
                        <w:lang w:val="en-PH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ISO 9001:2015 CERTIFIED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sz w:val="20"/>
      </w:rPr>
      <w:t xml:space="preserve">                          Website: www.sdo-meycauayan.com</w:t>
    </w:r>
    <w:r w:rsidR="00FA4B42" w:rsidRPr="00F62585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B5F" w:rsidRDefault="00147B5F" w:rsidP="00AE5236">
      <w:pPr>
        <w:spacing w:after="0" w:line="240" w:lineRule="auto"/>
      </w:pPr>
      <w:r>
        <w:separator/>
      </w:r>
    </w:p>
  </w:footnote>
  <w:footnote w:type="continuationSeparator" w:id="0">
    <w:p w:rsidR="00147B5F" w:rsidRDefault="00147B5F" w:rsidP="00A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B42" w:rsidRDefault="00FA4B42" w:rsidP="00AE5236">
    <w:pPr>
      <w:pStyle w:val="Header"/>
      <w:jc w:val="center"/>
    </w:pPr>
    <w:r w:rsidRPr="00AE5236">
      <w:rPr>
        <w:noProof/>
        <w:lang w:val="en-PH" w:eastAsia="en-PH"/>
      </w:rPr>
      <w:drawing>
        <wp:inline distT="0" distB="0" distL="0" distR="0" wp14:anchorId="646CDE64" wp14:editId="3F9C8396">
          <wp:extent cx="704193" cy="704193"/>
          <wp:effectExtent l="0" t="0" r="1270" b="1270"/>
          <wp:docPr id="2" name="Picture 2" descr="G:\deped 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eped se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9359" cy="709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4B42" w:rsidRPr="00FA4B42" w:rsidRDefault="00FA4B42" w:rsidP="00FA4B42">
    <w:pPr>
      <w:spacing w:after="0"/>
      <w:jc w:val="center"/>
      <w:rPr>
        <w:rFonts w:ascii="Old English Text MT" w:hAnsi="Old English Text MT"/>
        <w:b/>
        <w:sz w:val="24"/>
      </w:rPr>
    </w:pPr>
    <w:r w:rsidRPr="00FA4B42">
      <w:rPr>
        <w:rFonts w:ascii="Old English Text MT" w:hAnsi="Old English Text MT"/>
        <w:b/>
        <w:sz w:val="24"/>
      </w:rPr>
      <w:t>Republic of the Philippines</w:t>
    </w:r>
  </w:p>
  <w:p w:rsidR="00FA4B42" w:rsidRPr="00FA4B42" w:rsidRDefault="00FA4B42" w:rsidP="00FA4B42">
    <w:pPr>
      <w:pBdr>
        <w:bottom w:val="single" w:sz="12" w:space="1" w:color="auto"/>
      </w:pBdr>
      <w:spacing w:after="0"/>
      <w:jc w:val="center"/>
      <w:rPr>
        <w:rFonts w:ascii="Old English Text MT" w:hAnsi="Old English Text MT"/>
        <w:b/>
        <w:sz w:val="36"/>
      </w:rPr>
    </w:pPr>
    <w:r w:rsidRPr="00FA4B42">
      <w:rPr>
        <w:rFonts w:ascii="Old English Text MT" w:hAnsi="Old English Text MT"/>
        <w:b/>
        <w:sz w:val="36"/>
      </w:rPr>
      <w:t>Department of Education</w:t>
    </w:r>
  </w:p>
  <w:p w:rsidR="00FA4B42" w:rsidRPr="00FA4B42" w:rsidRDefault="00FA4B42" w:rsidP="00FA4B42">
    <w:pPr>
      <w:pBdr>
        <w:bottom w:val="single" w:sz="12" w:space="1" w:color="auto"/>
      </w:pBdr>
      <w:spacing w:after="0"/>
      <w:jc w:val="center"/>
      <w:rPr>
        <w:rFonts w:ascii="Trajan" w:hAnsi="Trajan" w:cs="Tahoma"/>
        <w:b/>
        <w:sz w:val="20"/>
        <w:szCs w:val="20"/>
      </w:rPr>
    </w:pPr>
    <w:r w:rsidRPr="00FA4B42">
      <w:rPr>
        <w:rFonts w:ascii="Trajan" w:hAnsi="Trajan" w:cs="Tahoma"/>
        <w:b/>
        <w:sz w:val="20"/>
        <w:szCs w:val="20"/>
      </w:rPr>
      <w:t>REGION III-CENTRAL LUZON</w:t>
    </w:r>
  </w:p>
  <w:p w:rsidR="00FA4B42" w:rsidRPr="00FA4B42" w:rsidRDefault="00FA4B42" w:rsidP="00FA4B42">
    <w:pPr>
      <w:pBdr>
        <w:bottom w:val="single" w:sz="12" w:space="1" w:color="auto"/>
      </w:pBdr>
      <w:spacing w:after="0"/>
      <w:jc w:val="center"/>
      <w:rPr>
        <w:rFonts w:ascii="Trajan" w:hAnsi="Trajan" w:cs="Tahoma"/>
        <w:b/>
        <w:sz w:val="20"/>
        <w:szCs w:val="20"/>
      </w:rPr>
    </w:pPr>
    <w:r w:rsidRPr="00FA4B42">
      <w:rPr>
        <w:rFonts w:ascii="Trajan" w:hAnsi="Trajan" w:cs="Tahoma"/>
        <w:b/>
        <w:sz w:val="20"/>
        <w:szCs w:val="20"/>
      </w:rPr>
      <w:t>SCHOOLS DIVISION OF CITY OF MEYCAUAYAN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A83"/>
    <w:multiLevelType w:val="hybridMultilevel"/>
    <w:tmpl w:val="E6FAC436"/>
    <w:lvl w:ilvl="0" w:tplc="263E6F3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CC46729"/>
    <w:multiLevelType w:val="hybridMultilevel"/>
    <w:tmpl w:val="B65EAA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868F2"/>
    <w:multiLevelType w:val="hybridMultilevel"/>
    <w:tmpl w:val="8BBC50F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9746EFD"/>
    <w:multiLevelType w:val="hybridMultilevel"/>
    <w:tmpl w:val="72EEA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06FF4"/>
    <w:multiLevelType w:val="hybridMultilevel"/>
    <w:tmpl w:val="1D8E1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B6060"/>
    <w:multiLevelType w:val="hybridMultilevel"/>
    <w:tmpl w:val="FDE6FB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E7633"/>
    <w:multiLevelType w:val="hybridMultilevel"/>
    <w:tmpl w:val="43D482B6"/>
    <w:lvl w:ilvl="0" w:tplc="9712290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58"/>
    <w:rsid w:val="00032D24"/>
    <w:rsid w:val="000368B9"/>
    <w:rsid w:val="00070951"/>
    <w:rsid w:val="000D02F1"/>
    <w:rsid w:val="00115CFB"/>
    <w:rsid w:val="00127B58"/>
    <w:rsid w:val="00140805"/>
    <w:rsid w:val="00147B5F"/>
    <w:rsid w:val="00185AF7"/>
    <w:rsid w:val="001D4429"/>
    <w:rsid w:val="0021273E"/>
    <w:rsid w:val="00230B89"/>
    <w:rsid w:val="003145E6"/>
    <w:rsid w:val="00333F15"/>
    <w:rsid w:val="003D552A"/>
    <w:rsid w:val="004310FA"/>
    <w:rsid w:val="004C415F"/>
    <w:rsid w:val="004D432B"/>
    <w:rsid w:val="00543EB4"/>
    <w:rsid w:val="00561CFA"/>
    <w:rsid w:val="00561D73"/>
    <w:rsid w:val="00607341"/>
    <w:rsid w:val="006A6059"/>
    <w:rsid w:val="006C440D"/>
    <w:rsid w:val="006D3D5D"/>
    <w:rsid w:val="006D7F7E"/>
    <w:rsid w:val="00800624"/>
    <w:rsid w:val="008B6031"/>
    <w:rsid w:val="008C0AA2"/>
    <w:rsid w:val="008C10F6"/>
    <w:rsid w:val="008C6E1D"/>
    <w:rsid w:val="008D5EC1"/>
    <w:rsid w:val="009025BD"/>
    <w:rsid w:val="009332BF"/>
    <w:rsid w:val="0094112F"/>
    <w:rsid w:val="00953E53"/>
    <w:rsid w:val="009835E7"/>
    <w:rsid w:val="00991147"/>
    <w:rsid w:val="0099507A"/>
    <w:rsid w:val="009950CC"/>
    <w:rsid w:val="009A0234"/>
    <w:rsid w:val="009D1920"/>
    <w:rsid w:val="00A20F1A"/>
    <w:rsid w:val="00A3162A"/>
    <w:rsid w:val="00A34FED"/>
    <w:rsid w:val="00A56F57"/>
    <w:rsid w:val="00AB3ABB"/>
    <w:rsid w:val="00AE5236"/>
    <w:rsid w:val="00AF4D1A"/>
    <w:rsid w:val="00B035A4"/>
    <w:rsid w:val="00B31E2E"/>
    <w:rsid w:val="00B67D9A"/>
    <w:rsid w:val="00B966D3"/>
    <w:rsid w:val="00BF2372"/>
    <w:rsid w:val="00C10BFD"/>
    <w:rsid w:val="00C60DDF"/>
    <w:rsid w:val="00C705F7"/>
    <w:rsid w:val="00C80F64"/>
    <w:rsid w:val="00CD583B"/>
    <w:rsid w:val="00D85E55"/>
    <w:rsid w:val="00D94C2D"/>
    <w:rsid w:val="00DA6F64"/>
    <w:rsid w:val="00DC0820"/>
    <w:rsid w:val="00DD7AC8"/>
    <w:rsid w:val="00E04449"/>
    <w:rsid w:val="00E43C62"/>
    <w:rsid w:val="00E45DE7"/>
    <w:rsid w:val="00E86541"/>
    <w:rsid w:val="00EF3538"/>
    <w:rsid w:val="00F10E8F"/>
    <w:rsid w:val="00F31F7E"/>
    <w:rsid w:val="00F4252E"/>
    <w:rsid w:val="00F60F45"/>
    <w:rsid w:val="00F62585"/>
    <w:rsid w:val="00FA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9440C2-A599-4CC5-A173-68C48D3E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5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236"/>
  </w:style>
  <w:style w:type="paragraph" w:styleId="Footer">
    <w:name w:val="footer"/>
    <w:basedOn w:val="Normal"/>
    <w:link w:val="FooterChar"/>
    <w:uiPriority w:val="99"/>
    <w:unhideWhenUsed/>
    <w:rsid w:val="00AE5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236"/>
  </w:style>
  <w:style w:type="character" w:styleId="Hyperlink">
    <w:name w:val="Hyperlink"/>
    <w:basedOn w:val="DefaultParagraphFont"/>
    <w:uiPriority w:val="99"/>
    <w:unhideWhenUsed/>
    <w:rsid w:val="00F6258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835E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15CFB"/>
    <w:pPr>
      <w:spacing w:after="0" w:line="240" w:lineRule="auto"/>
    </w:pPr>
    <w:rPr>
      <w:rFonts w:ascii="Calibri" w:eastAsia="Calibri" w:hAnsi="Calibri" w:cs="Times New Roman"/>
      <w:sz w:val="20"/>
      <w:szCs w:val="20"/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hilgep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meycauayan.city@deped.gov.p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c\Desktop\ASDS%20OFFICE%20FILES%20AS%20OF%20JULY%2016,%202020\BIDS%20&amp;%20AWARDS%20COMMITTEE\BAC%202020\REPRODUCTION%201.4M\ACTIVITIES-REPRODUCTION%201.4%20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ACTIVITIES-REPRODUCTION 1.4 M</Template>
  <TotalTime>41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2020-10-21T03:22:00Z</cp:lastPrinted>
  <dcterms:created xsi:type="dcterms:W3CDTF">2020-10-21T02:56:00Z</dcterms:created>
  <dcterms:modified xsi:type="dcterms:W3CDTF">2020-10-27T01:42:00Z</dcterms:modified>
</cp:coreProperties>
</file>